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4080" w14:textId="77777777" w:rsidR="00625CA0" w:rsidRPr="00231E79" w:rsidRDefault="00625CA0" w:rsidP="00231E7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31E79">
        <w:rPr>
          <w:rFonts w:ascii="Arial" w:hAnsi="Arial" w:cs="Arial"/>
          <w:b/>
          <w:bCs/>
          <w:sz w:val="28"/>
          <w:szCs w:val="28"/>
        </w:rPr>
        <w:t>A Unique Opportunity for the Potato Industry: Fully Funded PhD Research</w:t>
      </w:r>
    </w:p>
    <w:p w14:paraId="34963D1A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FF74F" w14:textId="061E0A4E" w:rsidR="001D4E3B" w:rsidRPr="00C0337B" w:rsidRDefault="001D4E3B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 xml:space="preserve">The potato industry now has an extraordinary chance to shape its future by setting the research agenda for up to </w:t>
      </w:r>
      <w:proofErr w:type="gramStart"/>
      <w:r w:rsidRPr="00C0337B">
        <w:rPr>
          <w:rFonts w:ascii="Arial" w:hAnsi="Arial" w:cs="Arial"/>
          <w:sz w:val="24"/>
          <w:szCs w:val="24"/>
        </w:rPr>
        <w:t>12</w:t>
      </w:r>
      <w:proofErr w:type="gramEnd"/>
      <w:r w:rsidRPr="00C0337B">
        <w:rPr>
          <w:rFonts w:ascii="Arial" w:hAnsi="Arial" w:cs="Arial"/>
          <w:sz w:val="24"/>
          <w:szCs w:val="24"/>
        </w:rPr>
        <w:t xml:space="preserve"> fully funded PhD students. This initiative offers an invaluable platform for addressing the sector's most pressing challenges</w:t>
      </w:r>
      <w:r w:rsidR="00C219A2" w:rsidRPr="00C0337B">
        <w:rPr>
          <w:rFonts w:ascii="Arial" w:hAnsi="Arial" w:cs="Arial"/>
          <w:sz w:val="24"/>
          <w:szCs w:val="24"/>
        </w:rPr>
        <w:t xml:space="preserve">.  </w:t>
      </w:r>
      <w:r w:rsidRPr="00C0337B">
        <w:rPr>
          <w:rFonts w:ascii="Arial" w:hAnsi="Arial" w:cs="Arial"/>
          <w:sz w:val="24"/>
          <w:szCs w:val="24"/>
        </w:rPr>
        <w:t>With direct industry involvement, these projects will be tailored to deliver practical solutions that align with real-world needs.</w:t>
      </w:r>
    </w:p>
    <w:p w14:paraId="3323C22F" w14:textId="77777777" w:rsidR="001D4E3B" w:rsidRPr="00C0337B" w:rsidRDefault="001D4E3B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CEBA8" w14:textId="77777777" w:rsidR="001D4E3B" w:rsidRPr="00C0337B" w:rsidRDefault="001D4E3B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E9EE4" w14:textId="283A9D2F" w:rsidR="00625CA0" w:rsidRPr="00231E79" w:rsidRDefault="00625CA0" w:rsidP="00231E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1E79">
        <w:rPr>
          <w:rFonts w:ascii="Arial" w:hAnsi="Arial" w:cs="Arial"/>
          <w:b/>
          <w:bCs/>
          <w:sz w:val="24"/>
          <w:szCs w:val="24"/>
        </w:rPr>
        <w:t xml:space="preserve">Fully Funded </w:t>
      </w:r>
      <w:r w:rsidR="00CD07E7" w:rsidRPr="00231E79">
        <w:rPr>
          <w:rFonts w:ascii="Arial" w:hAnsi="Arial" w:cs="Arial"/>
          <w:b/>
          <w:bCs/>
          <w:sz w:val="24"/>
          <w:szCs w:val="24"/>
        </w:rPr>
        <w:t>PhD</w:t>
      </w:r>
      <w:r w:rsidR="00764A1E" w:rsidRPr="00231E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1E79">
        <w:rPr>
          <w:rFonts w:ascii="Arial" w:hAnsi="Arial" w:cs="Arial"/>
          <w:b/>
          <w:bCs/>
          <w:sz w:val="24"/>
          <w:szCs w:val="24"/>
        </w:rPr>
        <w:t>Studentships with Industry Support</w:t>
      </w:r>
    </w:p>
    <w:p w14:paraId="02424462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615E1" w14:textId="6BB1B4BE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>The BBSRC, a prominent UK science funding body, is providing full funding for these studentships, covering £120,000 per student over four years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>To support the collective management and training of the students, industry partners are asked to contribute £6,250 annually over the four years (£25,000 total)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>This modest investment grants industry partners the ability to direct high-impact research addressing the issues that matter most to their business and the potato sector as a whole.  An industry partner could fund one entire student or be part of a group funding a student.  You can take whichever approach is best for you.</w:t>
      </w:r>
    </w:p>
    <w:p w14:paraId="032A84DE" w14:textId="77777777" w:rsidR="00297062" w:rsidRDefault="00297062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BE855" w14:textId="2C2ADB44" w:rsidR="00625CA0" w:rsidRPr="00231E79" w:rsidRDefault="00625CA0" w:rsidP="00231E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1E79">
        <w:rPr>
          <w:rFonts w:ascii="Arial" w:hAnsi="Arial" w:cs="Arial"/>
          <w:b/>
          <w:bCs/>
          <w:sz w:val="24"/>
          <w:szCs w:val="24"/>
        </w:rPr>
        <w:t>Bridging Academia and Industry</w:t>
      </w:r>
    </w:p>
    <w:p w14:paraId="2CBCC40C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9B88E" w14:textId="4F419445" w:rsidR="00625CA0" w:rsidRPr="00625CA0" w:rsidRDefault="005F7DC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DC0">
        <w:rPr>
          <w:rFonts w:ascii="Arial" w:hAnsi="Arial" w:cs="Arial"/>
          <w:sz w:val="24"/>
          <w:szCs w:val="24"/>
        </w:rPr>
        <w:t>Collaboration is at the heart of this programme</w:t>
      </w:r>
      <w:r w:rsidR="00C219A2" w:rsidRPr="005F7DC0">
        <w:rPr>
          <w:rFonts w:ascii="Arial" w:hAnsi="Arial" w:cs="Arial"/>
          <w:sz w:val="24"/>
          <w:szCs w:val="24"/>
        </w:rPr>
        <w:t xml:space="preserve">.  </w:t>
      </w:r>
      <w:r w:rsidR="002F40D9">
        <w:rPr>
          <w:rFonts w:ascii="Arial" w:hAnsi="Arial" w:cs="Arial"/>
          <w:sz w:val="24"/>
          <w:szCs w:val="24"/>
        </w:rPr>
        <w:t>Industry</w:t>
      </w:r>
      <w:r w:rsidR="002F40D9" w:rsidRPr="00625CA0">
        <w:rPr>
          <w:rFonts w:ascii="Arial" w:hAnsi="Arial" w:cs="Arial"/>
          <w:sz w:val="24"/>
          <w:szCs w:val="24"/>
        </w:rPr>
        <w:t xml:space="preserve"> will determine the research focus</w:t>
      </w:r>
      <w:r w:rsidR="002F40D9">
        <w:rPr>
          <w:rFonts w:ascii="Arial" w:hAnsi="Arial" w:cs="Arial"/>
          <w:sz w:val="24"/>
          <w:szCs w:val="24"/>
        </w:rPr>
        <w:t xml:space="preserve"> of the student</w:t>
      </w:r>
      <w:r w:rsidR="002F40D9" w:rsidRPr="005F7DC0">
        <w:rPr>
          <w:rFonts w:ascii="Arial" w:hAnsi="Arial" w:cs="Arial"/>
          <w:sz w:val="24"/>
          <w:szCs w:val="24"/>
        </w:rPr>
        <w:t xml:space="preserve"> </w:t>
      </w:r>
      <w:r w:rsidRPr="005F7DC0">
        <w:rPr>
          <w:rFonts w:ascii="Arial" w:hAnsi="Arial" w:cs="Arial"/>
          <w:sz w:val="24"/>
          <w:szCs w:val="24"/>
        </w:rPr>
        <w:t xml:space="preserve">to ensure their projects align with commercial priorities. </w:t>
      </w:r>
      <w:r w:rsidR="004D4B7E">
        <w:rPr>
          <w:rFonts w:ascii="Arial" w:hAnsi="Arial" w:cs="Arial"/>
          <w:sz w:val="24"/>
          <w:szCs w:val="24"/>
        </w:rPr>
        <w:t xml:space="preserve">  </w:t>
      </w:r>
      <w:r w:rsidR="00C219A2" w:rsidRPr="00625CA0">
        <w:rPr>
          <w:rFonts w:ascii="Arial" w:hAnsi="Arial" w:cs="Arial"/>
          <w:sz w:val="24"/>
          <w:szCs w:val="24"/>
        </w:rPr>
        <w:t>Additionally,</w:t>
      </w:r>
      <w:r w:rsidR="00C219A2">
        <w:rPr>
          <w:rFonts w:ascii="Arial" w:hAnsi="Arial" w:cs="Arial"/>
          <w:sz w:val="24"/>
          <w:szCs w:val="24"/>
        </w:rPr>
        <w:t xml:space="preserve"> for</w:t>
      </w:r>
      <w:r w:rsidR="004D4B7E">
        <w:rPr>
          <w:rFonts w:ascii="Arial" w:hAnsi="Arial" w:cs="Arial"/>
          <w:sz w:val="24"/>
          <w:szCs w:val="24"/>
        </w:rPr>
        <w:t xml:space="preserve"> each student the partner or partners funding the studentshi</w:t>
      </w:r>
      <w:r w:rsidR="004D4B7E">
        <w:rPr>
          <w:rFonts w:ascii="Arial" w:hAnsi="Arial" w:cs="Arial"/>
          <w:sz w:val="24"/>
          <w:szCs w:val="24"/>
        </w:rPr>
        <w:t>p</w:t>
      </w:r>
      <w:r w:rsidRPr="005F7DC0">
        <w:rPr>
          <w:rFonts w:ascii="Arial" w:hAnsi="Arial" w:cs="Arial"/>
          <w:sz w:val="24"/>
          <w:szCs w:val="24"/>
        </w:rPr>
        <w:t xml:space="preserve"> are expected to provide a three-month placement for their student, covering expenses such as travel and accommodation.</w:t>
      </w:r>
      <w:r w:rsidR="00DA16C8">
        <w:rPr>
          <w:rFonts w:ascii="Arial" w:hAnsi="Arial" w:cs="Arial"/>
          <w:sz w:val="24"/>
          <w:szCs w:val="24"/>
        </w:rPr>
        <w:t xml:space="preserve">  </w:t>
      </w:r>
      <w:r w:rsidR="00625CA0" w:rsidRPr="00625CA0">
        <w:rPr>
          <w:rFonts w:ascii="Arial" w:hAnsi="Arial" w:cs="Arial"/>
          <w:sz w:val="24"/>
          <w:szCs w:val="24"/>
        </w:rPr>
        <w:t>These placements will immerse students in the commercial environment, preparing them for a career in the potato industry while addressing critical challenges facing the sector.</w:t>
      </w:r>
    </w:p>
    <w:p w14:paraId="4FEA0244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5CD02" w14:textId="77777777" w:rsidR="00625CA0" w:rsidRPr="00231E79" w:rsidRDefault="00625CA0" w:rsidP="00231E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1E79">
        <w:rPr>
          <w:rFonts w:ascii="Arial" w:hAnsi="Arial" w:cs="Arial"/>
          <w:b/>
          <w:bCs/>
          <w:sz w:val="24"/>
          <w:szCs w:val="24"/>
        </w:rPr>
        <w:t>Leading Organisations and Research Collaboration</w:t>
      </w:r>
    </w:p>
    <w:p w14:paraId="5F76AB8D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03AA7" w14:textId="466EAD69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>GB Potatoes has taken the lead on the potato-focused component of this programme, working alongside the overall lead, the Scottish Whisky Research Institute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>Research projects will primarily be based at the James Hutton Institute and the universities of Dundee, Harper Adams, and Nottingham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>Additional institutions with specialised expertise may also contribute as needed to ensure projects meet the objectives set by industry.</w:t>
      </w:r>
    </w:p>
    <w:p w14:paraId="2BF7113B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CC1E0" w14:textId="77777777" w:rsidR="00625CA0" w:rsidRPr="00231E79" w:rsidRDefault="00625CA0" w:rsidP="00231E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1E79">
        <w:rPr>
          <w:rFonts w:ascii="Arial" w:hAnsi="Arial" w:cs="Arial"/>
          <w:b/>
          <w:bCs/>
          <w:sz w:val="24"/>
          <w:szCs w:val="24"/>
        </w:rPr>
        <w:t>Addressing Industry Challenges</w:t>
      </w:r>
    </w:p>
    <w:p w14:paraId="4186861E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3FB46" w14:textId="32ABF031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>Stakeholder workshops conducted in February 2024 highlighted key challenges within the UK potato industry, including an ageing workforce and a shortage of "tech-savvy" individuals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>These PhD studentships aim to address these issues by training a new generation of skilled professionals who bring fresh perspectives and innovative solutions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>The research outputs from these projects will also provide practical benefits to help the industry thrive in a rapidly changing environment.</w:t>
      </w:r>
    </w:p>
    <w:p w14:paraId="3F5B861F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516FF" w14:textId="77777777" w:rsidR="00625CA0" w:rsidRPr="00231E79" w:rsidRDefault="00625CA0" w:rsidP="00231E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1E79">
        <w:rPr>
          <w:rFonts w:ascii="Arial" w:hAnsi="Arial" w:cs="Arial"/>
          <w:b/>
          <w:bCs/>
          <w:sz w:val="24"/>
          <w:szCs w:val="24"/>
        </w:rPr>
        <w:t>Research Themes</w:t>
      </w:r>
    </w:p>
    <w:p w14:paraId="50C01645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3228A" w14:textId="0176EA1E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>Industry partners have the unique chance to determine project ideas in collaboration with academic groups, tailoring research to the needs of industry</w:t>
      </w:r>
      <w:r w:rsidR="00C219A2" w:rsidRPr="00625CA0">
        <w:rPr>
          <w:rFonts w:ascii="Arial" w:hAnsi="Arial" w:cs="Arial"/>
          <w:sz w:val="24"/>
          <w:szCs w:val="24"/>
        </w:rPr>
        <w:t xml:space="preserve">.  </w:t>
      </w:r>
      <w:r w:rsidRPr="00625CA0">
        <w:rPr>
          <w:rFonts w:ascii="Arial" w:hAnsi="Arial" w:cs="Arial"/>
          <w:sz w:val="24"/>
          <w:szCs w:val="24"/>
        </w:rPr>
        <w:t xml:space="preserve">Workshops conducted for the proposed national potato innovation centre highlighted key </w:t>
      </w:r>
      <w:r w:rsidRPr="00625CA0">
        <w:rPr>
          <w:rFonts w:ascii="Arial" w:hAnsi="Arial" w:cs="Arial"/>
          <w:sz w:val="24"/>
          <w:szCs w:val="24"/>
        </w:rPr>
        <w:lastRenderedPageBreak/>
        <w:t>challenges within the UK potato industry.</w:t>
      </w:r>
      <w:r w:rsidR="00C0337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0337B">
        <w:rPr>
          <w:rFonts w:ascii="Arial" w:hAnsi="Arial" w:cs="Arial"/>
          <w:sz w:val="24"/>
          <w:szCs w:val="24"/>
        </w:rPr>
        <w:t>Some</w:t>
      </w:r>
      <w:proofErr w:type="gramEnd"/>
      <w:r w:rsidR="00C0337B">
        <w:rPr>
          <w:rFonts w:ascii="Arial" w:hAnsi="Arial" w:cs="Arial"/>
          <w:sz w:val="24"/>
          <w:szCs w:val="24"/>
        </w:rPr>
        <w:t xml:space="preserve"> or all of these could be potential themes for research</w:t>
      </w:r>
    </w:p>
    <w:p w14:paraId="02F1014C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B6925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Developing new, climate-resilient potato varieties resistant to pests and diseases.</w:t>
      </w:r>
    </w:p>
    <w:p w14:paraId="008D948D" w14:textId="77777777" w:rsidR="00625CA0" w:rsidRPr="00625CA0" w:rsidRDefault="00625CA0" w:rsidP="00C03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8A330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Enhancing pest and disease monitoring and control systems.</w:t>
      </w:r>
    </w:p>
    <w:p w14:paraId="5EE94A98" w14:textId="77777777" w:rsidR="00625CA0" w:rsidRPr="00625CA0" w:rsidRDefault="00625CA0" w:rsidP="00C03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F8C93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Improving soil health and water use efficiency.</w:t>
      </w:r>
    </w:p>
    <w:p w14:paraId="3920B7B3" w14:textId="77777777" w:rsidR="00625CA0" w:rsidRPr="00625CA0" w:rsidRDefault="00625CA0" w:rsidP="00C03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40EC4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Innovating low-carbon growing methods and regenerative agricultural practices.</w:t>
      </w:r>
    </w:p>
    <w:p w14:paraId="63274CA5" w14:textId="77777777" w:rsidR="00625CA0" w:rsidRPr="00625CA0" w:rsidRDefault="00625CA0" w:rsidP="00C03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42ECE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Creating decision support tools for growers.</w:t>
      </w:r>
    </w:p>
    <w:p w14:paraId="1C747F03" w14:textId="77777777" w:rsidR="00625CA0" w:rsidRPr="00625CA0" w:rsidRDefault="00625CA0" w:rsidP="00C03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95867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Exploring novel products and identifying new market opportunities.</w:t>
      </w:r>
    </w:p>
    <w:p w14:paraId="7F0137BD" w14:textId="77777777" w:rsidR="00625CA0" w:rsidRPr="00625CA0" w:rsidRDefault="00625CA0" w:rsidP="00C033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44312" w14:textId="77777777" w:rsidR="00625CA0" w:rsidRPr="00C0337B" w:rsidRDefault="00625CA0" w:rsidP="00C0337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0337B">
        <w:rPr>
          <w:rFonts w:ascii="Arial" w:hAnsi="Arial" w:cs="Arial"/>
          <w:sz w:val="24"/>
          <w:szCs w:val="24"/>
        </w:rPr>
        <w:t>Join Us in Shaping the Future of the Potato Industry</w:t>
      </w:r>
    </w:p>
    <w:p w14:paraId="404DFBA8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C2816" w14:textId="2A7AB564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 xml:space="preserve">This initiative offers an unparalleled opportunity for the potato industry to lead </w:t>
      </w:r>
      <w:proofErr w:type="gramStart"/>
      <w:r w:rsidRPr="00625CA0">
        <w:rPr>
          <w:rFonts w:ascii="Arial" w:hAnsi="Arial" w:cs="Arial"/>
          <w:sz w:val="24"/>
          <w:szCs w:val="24"/>
        </w:rPr>
        <w:t>cutting-edge</w:t>
      </w:r>
      <w:proofErr w:type="gramEnd"/>
      <w:r w:rsidRPr="00625CA0">
        <w:rPr>
          <w:rFonts w:ascii="Arial" w:hAnsi="Arial" w:cs="Arial"/>
          <w:sz w:val="24"/>
          <w:szCs w:val="24"/>
        </w:rPr>
        <w:t xml:space="preserve"> research while </w:t>
      </w:r>
      <w:r w:rsidR="00C00F70">
        <w:rPr>
          <w:rFonts w:ascii="Arial" w:hAnsi="Arial" w:cs="Arial"/>
          <w:sz w:val="24"/>
          <w:szCs w:val="24"/>
        </w:rPr>
        <w:t>nurturing</w:t>
      </w:r>
      <w:r w:rsidRPr="00625CA0">
        <w:rPr>
          <w:rFonts w:ascii="Arial" w:hAnsi="Arial" w:cs="Arial"/>
          <w:sz w:val="24"/>
          <w:szCs w:val="24"/>
        </w:rPr>
        <w:t xml:space="preserve"> the next generation of experts. By partnering with academic institutions and supporting PhD students, you can help solve critical challenges and secure a sustainable future for the sector.</w:t>
      </w:r>
    </w:p>
    <w:p w14:paraId="6F5A957A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56016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>If you’re interested in participating or would like to learn more, please contact:</w:t>
      </w:r>
    </w:p>
    <w:p w14:paraId="11E3DBBA" w14:textId="77777777" w:rsidR="00625CA0" w:rsidRPr="00625CA0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AF084" w14:textId="7543C779" w:rsidR="00284DF7" w:rsidRDefault="00625CA0" w:rsidP="00231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CA0">
        <w:rPr>
          <w:rFonts w:ascii="Arial" w:hAnsi="Arial" w:cs="Arial"/>
          <w:sz w:val="24"/>
          <w:szCs w:val="24"/>
        </w:rPr>
        <w:t>Scott Walker (GB Potatoes)</w:t>
      </w:r>
      <w:r w:rsidR="002715E8">
        <w:rPr>
          <w:rFonts w:ascii="Arial" w:hAnsi="Arial" w:cs="Arial"/>
          <w:sz w:val="24"/>
          <w:szCs w:val="24"/>
        </w:rPr>
        <w:t xml:space="preserve"> </w:t>
      </w:r>
      <w:r w:rsidRPr="00625CA0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proofErr w:type="spellStart"/>
        <w:r w:rsidR="006658BD" w:rsidRPr="00115C6B">
          <w:rPr>
            <w:rStyle w:val="Hyperlink"/>
            <w:rFonts w:ascii="Arial" w:hAnsi="Arial" w:cs="Arial"/>
            <w:sz w:val="24"/>
            <w:szCs w:val="24"/>
          </w:rPr>
          <w:t>scott.walker@scconsultancy.uk</w:t>
        </w:r>
        <w:proofErr w:type="spellEnd"/>
      </w:hyperlink>
    </w:p>
    <w:p w14:paraId="61B59494" w14:textId="77777777" w:rsidR="006658BD" w:rsidRDefault="006658BD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CC819E" w14:textId="77777777" w:rsidR="006658BD" w:rsidRDefault="006658BD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24B12" w14:textId="77777777" w:rsidR="006658BD" w:rsidRDefault="006658BD" w:rsidP="00231E7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658BD" w:rsidSect="00284DF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E4AA5"/>
    <w:multiLevelType w:val="hybridMultilevel"/>
    <w:tmpl w:val="DD2E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63"/>
    <w:rsid w:val="001D4E3B"/>
    <w:rsid w:val="00231E79"/>
    <w:rsid w:val="002715E8"/>
    <w:rsid w:val="00284DF7"/>
    <w:rsid w:val="00297062"/>
    <w:rsid w:val="002B6CF3"/>
    <w:rsid w:val="002C4D63"/>
    <w:rsid w:val="002F40D9"/>
    <w:rsid w:val="003A5FBE"/>
    <w:rsid w:val="00441B72"/>
    <w:rsid w:val="004D4B7E"/>
    <w:rsid w:val="005F7DC0"/>
    <w:rsid w:val="00625CA0"/>
    <w:rsid w:val="006658BD"/>
    <w:rsid w:val="00764A1E"/>
    <w:rsid w:val="00833E45"/>
    <w:rsid w:val="00956189"/>
    <w:rsid w:val="009D3FC2"/>
    <w:rsid w:val="00A12FD9"/>
    <w:rsid w:val="00AD5FE3"/>
    <w:rsid w:val="00B53339"/>
    <w:rsid w:val="00C00F70"/>
    <w:rsid w:val="00C0337B"/>
    <w:rsid w:val="00C219A2"/>
    <w:rsid w:val="00CC6C38"/>
    <w:rsid w:val="00CD07E7"/>
    <w:rsid w:val="00DA16C8"/>
    <w:rsid w:val="00E92CDD"/>
    <w:rsid w:val="00E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1E5A"/>
  <w15:chartTrackingRefBased/>
  <w15:docId w15:val="{1E450575-9FE0-449B-85B7-A07FE246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8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.walker@scconsultancy.u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OneDrive\Documents\Custom%20Office%20Templates\Basic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Word Document</Template>
  <TotalTime>255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Walker</dc:creator>
  <cp:keywords/>
  <dc:description/>
  <cp:lastModifiedBy>Scott Walker</cp:lastModifiedBy>
  <cp:revision>25</cp:revision>
  <dcterms:created xsi:type="dcterms:W3CDTF">2025-01-20T10:23:00Z</dcterms:created>
  <dcterms:modified xsi:type="dcterms:W3CDTF">2025-01-20T17:08:00Z</dcterms:modified>
</cp:coreProperties>
</file>