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480C" w14:textId="3044B22F" w:rsidR="002145CE" w:rsidRPr="007A2107" w:rsidRDefault="00AF2637" w:rsidP="00216A43">
      <w:pPr>
        <w:spacing w:after="0" w:line="240" w:lineRule="auto"/>
        <w:rPr>
          <w:rFonts w:ascii="Arial" w:hAnsi="Arial" w:cs="Arial"/>
          <w:sz w:val="24"/>
          <w:szCs w:val="24"/>
        </w:rPr>
      </w:pPr>
      <w:r w:rsidRPr="00AF2637">
        <w:rPr>
          <w:rFonts w:ascii="Arial" w:hAnsi="Arial" w:cs="Arial"/>
          <w:sz w:val="24"/>
          <w:szCs w:val="24"/>
        </w:rPr>
        <w:t>This past year has flown by, and it seems each year becomes busier than the last</w:t>
      </w:r>
      <w:r w:rsidR="00223062" w:rsidRPr="00AF2637">
        <w:rPr>
          <w:rFonts w:ascii="Arial" w:hAnsi="Arial" w:cs="Arial"/>
          <w:sz w:val="24"/>
          <w:szCs w:val="24"/>
        </w:rPr>
        <w:t>.</w:t>
      </w:r>
      <w:r w:rsidR="00895807">
        <w:rPr>
          <w:rFonts w:ascii="Arial" w:hAnsi="Arial" w:cs="Arial"/>
          <w:sz w:val="24"/>
          <w:szCs w:val="24"/>
        </w:rPr>
        <w:t xml:space="preserve">  </w:t>
      </w:r>
      <w:r w:rsidR="00216A43" w:rsidRPr="007A2107">
        <w:rPr>
          <w:rFonts w:ascii="Arial" w:hAnsi="Arial" w:cs="Arial"/>
          <w:sz w:val="24"/>
          <w:szCs w:val="24"/>
        </w:rPr>
        <w:t xml:space="preserve">The past year has not been without its </w:t>
      </w:r>
      <w:r w:rsidR="00B13A84">
        <w:rPr>
          <w:rFonts w:ascii="Arial" w:hAnsi="Arial" w:cs="Arial"/>
          <w:sz w:val="24"/>
          <w:szCs w:val="24"/>
        </w:rPr>
        <w:t>challenges</w:t>
      </w:r>
      <w:r w:rsidR="003052B6" w:rsidRPr="007A2107">
        <w:rPr>
          <w:rFonts w:ascii="Arial" w:hAnsi="Arial" w:cs="Arial"/>
          <w:sz w:val="24"/>
          <w:szCs w:val="24"/>
        </w:rPr>
        <w:t xml:space="preserve">.  </w:t>
      </w:r>
      <w:r w:rsidR="00216A43" w:rsidRPr="007A2107">
        <w:rPr>
          <w:rFonts w:ascii="Arial" w:hAnsi="Arial" w:cs="Arial"/>
          <w:sz w:val="24"/>
          <w:szCs w:val="24"/>
        </w:rPr>
        <w:t xml:space="preserve">Prolonged wet weather at the start of the </w:t>
      </w:r>
      <w:r w:rsidR="00211D92">
        <w:rPr>
          <w:rFonts w:ascii="Arial" w:hAnsi="Arial" w:cs="Arial"/>
          <w:sz w:val="24"/>
          <w:szCs w:val="24"/>
        </w:rPr>
        <w:t>year</w:t>
      </w:r>
      <w:r w:rsidR="00216A43" w:rsidRPr="007A2107">
        <w:rPr>
          <w:rFonts w:ascii="Arial" w:hAnsi="Arial" w:cs="Arial"/>
          <w:sz w:val="24"/>
          <w:szCs w:val="24"/>
        </w:rPr>
        <w:t xml:space="preserve"> delayed planting for many, resulting in varied yields across the country.</w:t>
      </w:r>
      <w:r w:rsidR="002145CE">
        <w:rPr>
          <w:rFonts w:ascii="Arial" w:hAnsi="Arial" w:cs="Arial"/>
          <w:sz w:val="24"/>
          <w:szCs w:val="24"/>
        </w:rPr>
        <w:t xml:space="preserve">  T</w:t>
      </w:r>
      <w:r w:rsidR="002145CE" w:rsidRPr="002145CE">
        <w:rPr>
          <w:rFonts w:ascii="Arial" w:hAnsi="Arial" w:cs="Arial"/>
          <w:sz w:val="24"/>
          <w:szCs w:val="24"/>
        </w:rPr>
        <w:t>hat said, the 2024 harvest proved to be much smoother than the previous year</w:t>
      </w:r>
      <w:r w:rsidR="0041461E">
        <w:rPr>
          <w:rFonts w:ascii="Arial" w:hAnsi="Arial" w:cs="Arial"/>
          <w:sz w:val="24"/>
          <w:szCs w:val="24"/>
        </w:rPr>
        <w:t xml:space="preserve"> </w:t>
      </w:r>
      <w:r w:rsidR="0041461E" w:rsidRPr="0041461E">
        <w:rPr>
          <w:rFonts w:ascii="Arial" w:hAnsi="Arial" w:cs="Arial"/>
          <w:sz w:val="24"/>
          <w:szCs w:val="24"/>
        </w:rPr>
        <w:t>in most potato growing areas</w:t>
      </w:r>
      <w:r w:rsidR="002145CE" w:rsidRPr="002145CE">
        <w:rPr>
          <w:rFonts w:ascii="Arial" w:hAnsi="Arial" w:cs="Arial"/>
          <w:sz w:val="24"/>
          <w:szCs w:val="24"/>
        </w:rPr>
        <w:t>, offering some welcome relief. This all takes place against the backdrop of a significantly smaller potato-growing area in Great Britain compared to a decade ago</w:t>
      </w:r>
      <w:r w:rsidR="00184996">
        <w:rPr>
          <w:rFonts w:ascii="Arial" w:hAnsi="Arial" w:cs="Arial"/>
          <w:sz w:val="24"/>
          <w:szCs w:val="24"/>
        </w:rPr>
        <w:t xml:space="preserve"> - </w:t>
      </w:r>
      <w:r w:rsidR="00226E5C" w:rsidRPr="00226E5C">
        <w:rPr>
          <w:rFonts w:ascii="Arial" w:hAnsi="Arial" w:cs="Arial"/>
          <w:sz w:val="24"/>
          <w:szCs w:val="24"/>
        </w:rPr>
        <w:t>a trend that should be a cause for concern for the Government.</w:t>
      </w:r>
    </w:p>
    <w:p w14:paraId="359839F6" w14:textId="77777777" w:rsidR="001D391F" w:rsidRPr="007A2107" w:rsidRDefault="001D391F" w:rsidP="001D391F">
      <w:pPr>
        <w:spacing w:after="0" w:line="240" w:lineRule="auto"/>
        <w:rPr>
          <w:rFonts w:ascii="Arial" w:hAnsi="Arial" w:cs="Arial"/>
          <w:sz w:val="24"/>
          <w:szCs w:val="24"/>
        </w:rPr>
      </w:pPr>
    </w:p>
    <w:p w14:paraId="2543B0B0" w14:textId="7C934980" w:rsidR="00895807" w:rsidRDefault="00AF2637" w:rsidP="00895807">
      <w:pPr>
        <w:spacing w:after="0" w:line="240" w:lineRule="auto"/>
        <w:rPr>
          <w:rFonts w:ascii="Arial" w:hAnsi="Arial" w:cs="Arial"/>
          <w:sz w:val="24"/>
          <w:szCs w:val="24"/>
        </w:rPr>
      </w:pPr>
      <w:r w:rsidRPr="00AF2637">
        <w:rPr>
          <w:rFonts w:ascii="Arial" w:hAnsi="Arial" w:cs="Arial"/>
          <w:sz w:val="24"/>
          <w:szCs w:val="24"/>
        </w:rPr>
        <w:t>Looking ahead to 202</w:t>
      </w:r>
      <w:r w:rsidR="00C26F61">
        <w:rPr>
          <w:rFonts w:ascii="Arial" w:hAnsi="Arial" w:cs="Arial"/>
          <w:sz w:val="24"/>
          <w:szCs w:val="24"/>
        </w:rPr>
        <w:t>5</w:t>
      </w:r>
      <w:r w:rsidRPr="00AF2637">
        <w:rPr>
          <w:rFonts w:ascii="Arial" w:hAnsi="Arial" w:cs="Arial"/>
          <w:sz w:val="24"/>
          <w:szCs w:val="24"/>
        </w:rPr>
        <w:t>, seed availability is likely to be a key challenge</w:t>
      </w:r>
      <w:r w:rsidR="00223062" w:rsidRPr="00AF2637">
        <w:rPr>
          <w:rFonts w:ascii="Arial" w:hAnsi="Arial" w:cs="Arial"/>
          <w:sz w:val="24"/>
          <w:szCs w:val="24"/>
        </w:rPr>
        <w:t>.</w:t>
      </w:r>
      <w:r w:rsidR="00671CB3">
        <w:rPr>
          <w:rFonts w:ascii="Arial" w:hAnsi="Arial" w:cs="Arial"/>
          <w:sz w:val="24"/>
          <w:szCs w:val="24"/>
        </w:rPr>
        <w:t xml:space="preserve">  </w:t>
      </w:r>
      <w:r w:rsidR="00895807" w:rsidRPr="007A2107">
        <w:rPr>
          <w:rFonts w:ascii="Arial" w:hAnsi="Arial" w:cs="Arial"/>
          <w:sz w:val="24"/>
          <w:szCs w:val="24"/>
        </w:rPr>
        <w:t>Access to preferred varieties may not be guaranteed for all, highlighting the need for greater focus on the origins of our seed and how we ensure the industry can secure its requirements</w:t>
      </w:r>
      <w:r w:rsidR="003052B6" w:rsidRPr="007A2107">
        <w:rPr>
          <w:rFonts w:ascii="Arial" w:hAnsi="Arial" w:cs="Arial"/>
          <w:sz w:val="24"/>
          <w:szCs w:val="24"/>
        </w:rPr>
        <w:t xml:space="preserve">.  </w:t>
      </w:r>
      <w:r w:rsidR="00895807" w:rsidRPr="007A2107">
        <w:rPr>
          <w:rFonts w:ascii="Arial" w:hAnsi="Arial" w:cs="Arial"/>
          <w:sz w:val="24"/>
          <w:szCs w:val="24"/>
        </w:rPr>
        <w:t>With much of our supply dependent on a small number of mini-tuber breeders and pre-basic growers, there is an urgent need to strengthen seed security for the future.</w:t>
      </w:r>
    </w:p>
    <w:p w14:paraId="25E6081F" w14:textId="77777777" w:rsidR="00895807" w:rsidRPr="007A2107" w:rsidRDefault="00895807" w:rsidP="00895807">
      <w:pPr>
        <w:spacing w:after="0" w:line="240" w:lineRule="auto"/>
        <w:rPr>
          <w:rFonts w:ascii="Arial" w:hAnsi="Arial" w:cs="Arial"/>
          <w:sz w:val="24"/>
          <w:szCs w:val="24"/>
        </w:rPr>
      </w:pPr>
    </w:p>
    <w:p w14:paraId="0AF0A1A2" w14:textId="5A1591E5" w:rsidR="00AF2637" w:rsidRPr="00AF2637" w:rsidRDefault="00D05DEA" w:rsidP="00AF2637">
      <w:pPr>
        <w:spacing w:after="0" w:line="240" w:lineRule="auto"/>
        <w:rPr>
          <w:rFonts w:ascii="Arial" w:hAnsi="Arial" w:cs="Arial"/>
          <w:sz w:val="24"/>
          <w:szCs w:val="24"/>
        </w:rPr>
      </w:pPr>
      <w:r w:rsidRPr="00D05DEA">
        <w:rPr>
          <w:rFonts w:ascii="Arial" w:hAnsi="Arial" w:cs="Arial"/>
          <w:sz w:val="24"/>
          <w:szCs w:val="24"/>
        </w:rPr>
        <w:t>Despite these challenges, there are many reasons to remain optimistic</w:t>
      </w:r>
      <w:r w:rsidR="00223062" w:rsidRPr="00AF2637">
        <w:rPr>
          <w:rFonts w:ascii="Arial" w:hAnsi="Arial" w:cs="Arial"/>
          <w:sz w:val="24"/>
          <w:szCs w:val="24"/>
        </w:rPr>
        <w:t xml:space="preserve">.  </w:t>
      </w:r>
      <w:r w:rsidR="00AF2637" w:rsidRPr="00AF2637">
        <w:rPr>
          <w:rFonts w:ascii="Arial" w:hAnsi="Arial" w:cs="Arial"/>
          <w:sz w:val="24"/>
          <w:szCs w:val="24"/>
        </w:rPr>
        <w:t>The journey of GB Potatoes over the past year has been one of progress and promise</w:t>
      </w:r>
      <w:r w:rsidR="00223062" w:rsidRPr="00AF2637">
        <w:rPr>
          <w:rFonts w:ascii="Arial" w:hAnsi="Arial" w:cs="Arial"/>
          <w:sz w:val="24"/>
          <w:szCs w:val="24"/>
        </w:rPr>
        <w:t xml:space="preserve">.  </w:t>
      </w:r>
      <w:r w:rsidR="00AF2637" w:rsidRPr="00AF2637">
        <w:rPr>
          <w:rFonts w:ascii="Arial" w:hAnsi="Arial" w:cs="Arial"/>
          <w:sz w:val="24"/>
          <w:szCs w:val="24"/>
        </w:rPr>
        <w:t>By uniting the supply chain, GB Potatoes has provided a platform for collaboration, innovation, and shared problem-solving</w:t>
      </w:r>
      <w:r w:rsidR="00223062" w:rsidRPr="00AF2637">
        <w:rPr>
          <w:rFonts w:ascii="Arial" w:hAnsi="Arial" w:cs="Arial"/>
          <w:sz w:val="24"/>
          <w:szCs w:val="24"/>
        </w:rPr>
        <w:t xml:space="preserve">.  </w:t>
      </w:r>
      <w:r w:rsidR="00AF2637" w:rsidRPr="00AF2637">
        <w:rPr>
          <w:rFonts w:ascii="Arial" w:hAnsi="Arial" w:cs="Arial"/>
          <w:sz w:val="24"/>
          <w:szCs w:val="24"/>
        </w:rPr>
        <w:t>As we move into 202</w:t>
      </w:r>
      <w:r w:rsidR="00586A6A">
        <w:rPr>
          <w:rFonts w:ascii="Arial" w:hAnsi="Arial" w:cs="Arial"/>
          <w:sz w:val="24"/>
          <w:szCs w:val="24"/>
        </w:rPr>
        <w:t>5</w:t>
      </w:r>
      <w:r w:rsidR="00AF2637" w:rsidRPr="00AF2637">
        <w:rPr>
          <w:rFonts w:ascii="Arial" w:hAnsi="Arial" w:cs="Arial"/>
          <w:sz w:val="24"/>
          <w:szCs w:val="24"/>
        </w:rPr>
        <w:t xml:space="preserve">, I am confident that </w:t>
      </w:r>
      <w:r w:rsidR="00586A6A">
        <w:rPr>
          <w:rFonts w:ascii="Arial" w:hAnsi="Arial" w:cs="Arial"/>
          <w:sz w:val="24"/>
          <w:szCs w:val="24"/>
        </w:rPr>
        <w:t>we can maintain this</w:t>
      </w:r>
      <w:r w:rsidR="00004BBA">
        <w:rPr>
          <w:rFonts w:ascii="Arial" w:hAnsi="Arial" w:cs="Arial"/>
          <w:sz w:val="24"/>
          <w:szCs w:val="24"/>
        </w:rPr>
        <w:t xml:space="preserve"> </w:t>
      </w:r>
      <w:r w:rsidR="00586A6A">
        <w:rPr>
          <w:rFonts w:ascii="Arial" w:hAnsi="Arial" w:cs="Arial"/>
          <w:sz w:val="24"/>
          <w:szCs w:val="24"/>
        </w:rPr>
        <w:t>momentum</w:t>
      </w:r>
      <w:r w:rsidR="00004BBA">
        <w:rPr>
          <w:rFonts w:ascii="Arial" w:hAnsi="Arial" w:cs="Arial"/>
          <w:sz w:val="24"/>
          <w:szCs w:val="24"/>
        </w:rPr>
        <w:t xml:space="preserve"> and </w:t>
      </w:r>
      <w:r w:rsidR="00AF2637" w:rsidRPr="00AF2637">
        <w:rPr>
          <w:rFonts w:ascii="Arial" w:hAnsi="Arial" w:cs="Arial"/>
          <w:sz w:val="24"/>
          <w:szCs w:val="24"/>
        </w:rPr>
        <w:t xml:space="preserve">turn obstacles into opportunities </w:t>
      </w:r>
      <w:r w:rsidR="00004BBA">
        <w:rPr>
          <w:rFonts w:ascii="Arial" w:hAnsi="Arial" w:cs="Arial"/>
          <w:sz w:val="24"/>
          <w:szCs w:val="24"/>
        </w:rPr>
        <w:t>in order</w:t>
      </w:r>
      <w:r w:rsidR="00AF2637" w:rsidRPr="00AF2637">
        <w:rPr>
          <w:rFonts w:ascii="Arial" w:hAnsi="Arial" w:cs="Arial"/>
          <w:sz w:val="24"/>
          <w:szCs w:val="24"/>
        </w:rPr>
        <w:t xml:space="preserve"> to safeguard the future of potato production in Great Britain.</w:t>
      </w:r>
    </w:p>
    <w:p w14:paraId="4C75772E" w14:textId="77777777" w:rsidR="00AF2637" w:rsidRDefault="00AF2637" w:rsidP="00AF2637">
      <w:pPr>
        <w:spacing w:after="0" w:line="240" w:lineRule="auto"/>
        <w:rPr>
          <w:rFonts w:ascii="Arial" w:hAnsi="Arial" w:cs="Arial"/>
          <w:sz w:val="24"/>
          <w:szCs w:val="24"/>
        </w:rPr>
      </w:pPr>
    </w:p>
    <w:p w14:paraId="18D99712" w14:textId="133D0633" w:rsidR="00881259" w:rsidRPr="007A2107" w:rsidRDefault="00881259" w:rsidP="00881259">
      <w:pPr>
        <w:spacing w:after="0" w:line="240" w:lineRule="auto"/>
        <w:rPr>
          <w:rFonts w:ascii="Arial" w:hAnsi="Arial" w:cs="Arial"/>
          <w:sz w:val="24"/>
          <w:szCs w:val="24"/>
        </w:rPr>
      </w:pPr>
      <w:r w:rsidRPr="007A2107">
        <w:rPr>
          <w:rFonts w:ascii="Arial" w:hAnsi="Arial" w:cs="Arial"/>
          <w:sz w:val="24"/>
          <w:szCs w:val="24"/>
        </w:rPr>
        <w:t>A particular highlight of the year has been the signing of the grant agreement between the Agriculture and Horticulture Development Board (AHDB) and GB Potatoes</w:t>
      </w:r>
      <w:r w:rsidR="003052B6" w:rsidRPr="007A2107">
        <w:rPr>
          <w:rFonts w:ascii="Arial" w:hAnsi="Arial" w:cs="Arial"/>
          <w:sz w:val="24"/>
          <w:szCs w:val="24"/>
        </w:rPr>
        <w:t xml:space="preserve">.  </w:t>
      </w:r>
      <w:r w:rsidRPr="007A2107">
        <w:rPr>
          <w:rFonts w:ascii="Arial" w:hAnsi="Arial" w:cs="Arial"/>
          <w:sz w:val="24"/>
          <w:szCs w:val="24"/>
        </w:rPr>
        <w:t>This agreement unlocks the residual potato levy reserves, providing vital funding for projects that will benefit the entire industry</w:t>
      </w:r>
      <w:r w:rsidR="003052B6" w:rsidRPr="007A2107">
        <w:rPr>
          <w:rFonts w:ascii="Arial" w:hAnsi="Arial" w:cs="Arial"/>
          <w:sz w:val="24"/>
          <w:szCs w:val="24"/>
        </w:rPr>
        <w:t xml:space="preserve">.  </w:t>
      </w:r>
      <w:r w:rsidRPr="007A2107">
        <w:rPr>
          <w:rFonts w:ascii="Arial" w:hAnsi="Arial" w:cs="Arial"/>
          <w:sz w:val="24"/>
          <w:szCs w:val="24"/>
        </w:rPr>
        <w:t>Delivering these projects over the course of 2025 marks a pivotal step forward for GB Potatoes and our collective efforts to support the sector.</w:t>
      </w:r>
    </w:p>
    <w:p w14:paraId="106A1559" w14:textId="77777777" w:rsidR="00671CB3" w:rsidRDefault="00671CB3" w:rsidP="00AF2637">
      <w:pPr>
        <w:spacing w:after="0" w:line="240" w:lineRule="auto"/>
        <w:rPr>
          <w:rFonts w:ascii="Arial" w:hAnsi="Arial" w:cs="Arial"/>
          <w:sz w:val="24"/>
          <w:szCs w:val="24"/>
        </w:rPr>
      </w:pPr>
    </w:p>
    <w:p w14:paraId="360B9263" w14:textId="602CABC2" w:rsidR="007A2107" w:rsidRPr="00AF2637" w:rsidRDefault="007A2107" w:rsidP="007A2107">
      <w:pPr>
        <w:spacing w:after="0" w:line="240" w:lineRule="auto"/>
        <w:rPr>
          <w:rFonts w:ascii="Arial" w:hAnsi="Arial" w:cs="Arial"/>
          <w:sz w:val="24"/>
          <w:szCs w:val="24"/>
        </w:rPr>
      </w:pPr>
      <w:r w:rsidRPr="007A2107">
        <w:rPr>
          <w:rFonts w:ascii="Arial" w:hAnsi="Arial" w:cs="Arial"/>
          <w:sz w:val="24"/>
          <w:szCs w:val="24"/>
        </w:rPr>
        <w:t>As we welcome the New Year, I want to thank everyone across the potato community for your hard work, dedication, and resilience</w:t>
      </w:r>
      <w:r w:rsidR="003052B6" w:rsidRPr="007A2107">
        <w:rPr>
          <w:rFonts w:ascii="Arial" w:hAnsi="Arial" w:cs="Arial"/>
          <w:sz w:val="24"/>
          <w:szCs w:val="24"/>
        </w:rPr>
        <w:t xml:space="preserve">.  </w:t>
      </w:r>
      <w:r w:rsidRPr="007A2107">
        <w:rPr>
          <w:rFonts w:ascii="Arial" w:hAnsi="Arial" w:cs="Arial"/>
          <w:sz w:val="24"/>
          <w:szCs w:val="24"/>
        </w:rPr>
        <w:t xml:space="preserve">Together, we can embrace the opportunities ahead with </w:t>
      </w:r>
      <w:r w:rsidR="00110DDF">
        <w:rPr>
          <w:rFonts w:ascii="Arial" w:hAnsi="Arial" w:cs="Arial"/>
          <w:sz w:val="24"/>
          <w:szCs w:val="24"/>
        </w:rPr>
        <w:t>a</w:t>
      </w:r>
      <w:r w:rsidRPr="007A2107">
        <w:rPr>
          <w:rFonts w:ascii="Arial" w:hAnsi="Arial" w:cs="Arial"/>
          <w:sz w:val="24"/>
          <w:szCs w:val="24"/>
        </w:rPr>
        <w:t xml:space="preserve"> shared purpose</w:t>
      </w:r>
      <w:r w:rsidR="003052B6" w:rsidRPr="007A2107">
        <w:rPr>
          <w:rFonts w:ascii="Arial" w:hAnsi="Arial" w:cs="Arial"/>
          <w:sz w:val="24"/>
          <w:szCs w:val="24"/>
        </w:rPr>
        <w:t xml:space="preserve">.  </w:t>
      </w:r>
      <w:r w:rsidRPr="007A2107">
        <w:rPr>
          <w:rFonts w:ascii="Arial" w:hAnsi="Arial" w:cs="Arial"/>
          <w:sz w:val="24"/>
          <w:szCs w:val="24"/>
        </w:rPr>
        <w:t>On behalf of GB Potatoes, I wish you all a prosperous and successful 2025!</w:t>
      </w:r>
    </w:p>
    <w:sectPr w:rsidR="007A2107" w:rsidRPr="00AF2637" w:rsidSect="00284DF7">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DA"/>
    <w:rsid w:val="00004BBA"/>
    <w:rsid w:val="00110DDF"/>
    <w:rsid w:val="00184996"/>
    <w:rsid w:val="001D391F"/>
    <w:rsid w:val="00211D92"/>
    <w:rsid w:val="002145CE"/>
    <w:rsid w:val="00216A43"/>
    <w:rsid w:val="00223062"/>
    <w:rsid w:val="00226E5C"/>
    <w:rsid w:val="0028140C"/>
    <w:rsid w:val="00284DF7"/>
    <w:rsid w:val="002F794F"/>
    <w:rsid w:val="0030381C"/>
    <w:rsid w:val="003052B6"/>
    <w:rsid w:val="00334FA3"/>
    <w:rsid w:val="00395FCF"/>
    <w:rsid w:val="00413456"/>
    <w:rsid w:val="0041461E"/>
    <w:rsid w:val="00456869"/>
    <w:rsid w:val="00465786"/>
    <w:rsid w:val="004F1A13"/>
    <w:rsid w:val="00564811"/>
    <w:rsid w:val="00586A6A"/>
    <w:rsid w:val="00597585"/>
    <w:rsid w:val="005C694C"/>
    <w:rsid w:val="00626E2A"/>
    <w:rsid w:val="00671CB3"/>
    <w:rsid w:val="006A728B"/>
    <w:rsid w:val="006C570D"/>
    <w:rsid w:val="006F4142"/>
    <w:rsid w:val="007013E6"/>
    <w:rsid w:val="00723692"/>
    <w:rsid w:val="007A2107"/>
    <w:rsid w:val="007C4F3A"/>
    <w:rsid w:val="008322CB"/>
    <w:rsid w:val="00845ED6"/>
    <w:rsid w:val="00881259"/>
    <w:rsid w:val="00895807"/>
    <w:rsid w:val="00896840"/>
    <w:rsid w:val="008F1C0C"/>
    <w:rsid w:val="00917670"/>
    <w:rsid w:val="0096424A"/>
    <w:rsid w:val="00A9514F"/>
    <w:rsid w:val="00AA082D"/>
    <w:rsid w:val="00AB6362"/>
    <w:rsid w:val="00AF2637"/>
    <w:rsid w:val="00AF38FF"/>
    <w:rsid w:val="00B13A84"/>
    <w:rsid w:val="00B13C7A"/>
    <w:rsid w:val="00B533A2"/>
    <w:rsid w:val="00B972DA"/>
    <w:rsid w:val="00BA104A"/>
    <w:rsid w:val="00C26F61"/>
    <w:rsid w:val="00D05DEA"/>
    <w:rsid w:val="00DC205D"/>
    <w:rsid w:val="00DC254B"/>
    <w:rsid w:val="00DD1E61"/>
    <w:rsid w:val="00DE743E"/>
    <w:rsid w:val="00E26541"/>
    <w:rsid w:val="00E31FC0"/>
    <w:rsid w:val="00E73B37"/>
    <w:rsid w:val="00EC5B0B"/>
    <w:rsid w:val="00ED1C1D"/>
    <w:rsid w:val="00ED3416"/>
    <w:rsid w:val="00EE3B48"/>
    <w:rsid w:val="00F16048"/>
    <w:rsid w:val="00F418A7"/>
    <w:rsid w:val="00F8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61C1"/>
  <w15:chartTrackingRefBased/>
  <w15:docId w15:val="{A24268D3-C38F-4FD9-8A99-8DC38D2F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OneDrive\Documents\Custom%20Office%20Templates\Basic%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Word Document</Template>
  <TotalTime>1</TotalTime>
  <Pages>1</Pages>
  <Words>329</Words>
  <Characters>1881</Characters>
  <Application>Microsoft Office Word</Application>
  <DocSecurity>4</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Walker</dc:creator>
  <cp:keywords/>
  <dc:description/>
  <cp:lastModifiedBy>Graham Bannister</cp:lastModifiedBy>
  <cp:revision>2</cp:revision>
  <dcterms:created xsi:type="dcterms:W3CDTF">2024-12-23T15:15:00Z</dcterms:created>
  <dcterms:modified xsi:type="dcterms:W3CDTF">2024-12-23T15:15:00Z</dcterms:modified>
</cp:coreProperties>
</file>